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0"/>
        <w:gridCol w:w="6732"/>
      </w:tblGrid>
      <w:tr w:rsidR="002C2CDD" w:rsidRPr="00333CD3" w14:paraId="677E5275" w14:textId="77777777" w:rsidTr="00B42889">
        <w:trPr>
          <w:trHeight w:val="7038"/>
        </w:trPr>
        <w:tc>
          <w:tcPr>
            <w:tcW w:w="3780" w:type="dxa"/>
            <w:tcMar>
              <w:top w:w="504" w:type="dxa"/>
              <w:right w:w="720" w:type="dxa"/>
            </w:tcMar>
          </w:tcPr>
          <w:p w14:paraId="3DAEAA04" w14:textId="4C2B6005" w:rsidR="00523479" w:rsidRDefault="00E02DCD" w:rsidP="00523479">
            <w:pPr>
              <w:pStyle w:val="Initials"/>
            </w:pPr>
            <w:r>
              <w:rPr>
                <w:noProof/>
              </w:rPr>
              <mc:AlternateContent>
                <mc:Choice Requires="wpg">
                  <w:drawing>
                    <wp:anchor distT="0" distB="0" distL="114300" distR="114300" simplePos="0" relativeHeight="251659264" behindDoc="1" locked="1" layoutInCell="1" allowOverlap="1" wp14:anchorId="2E253294" wp14:editId="641213A2">
                      <wp:simplePos x="0" y="0"/>
                      <wp:positionH relativeFrom="column">
                        <wp:align>left</wp:align>
                      </wp:positionH>
                      <wp:positionV relativeFrom="page">
                        <wp:posOffset>-484505</wp:posOffset>
                      </wp:positionV>
                      <wp:extent cx="6665976" cy="1810512"/>
                      <wp:effectExtent l="0" t="0" r="0" b="0"/>
                      <wp:wrapNone/>
                      <wp:docPr id="1" name="Group 1" descr="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4FBC55B3" id="Group 1" o:spid="_x0000_s1026" alt="Header graphics" style="position:absolute;margin-left:0;margin-top:-38.15pt;width:524.9pt;height:142.55pt;z-index:-251657216;mso-width-percent:858;mso-height-percent:180;mso-position-horizontal:left;mso-position-vertical-relative:page;mso-width-percent:858;mso-height-percent:180" coordsize="66659,18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">
                      <v:rect id="Red rectangle" o:spid="_x0000_s1027" style="position:absolute;left:11334;top:4191;width:55325;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&#13;&#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&#13;&#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" fillcolor="white [3212]" stroked="f" strokeweight="1pt">
                        <v:stroke joinstyle="miter"/>
                      </v:oval>
                      <w10:wrap anchory="page"/>
                      <w10:anchorlock/>
                    </v:group>
                  </w:pict>
                </mc:Fallback>
              </mc:AlternateContent>
            </w:r>
            <w:sdt>
              <w:sdtPr>
                <w:alias w:val="Initials:"/>
                <w:tag w:val="Initials:"/>
                <w:id w:val="-606576828"/>
                <w:placeholder>
                  <w:docPart w:val="19163C3565C4054C9D27726E5E81924B"/>
                </w:placeholder>
                <w:dataBinding w:prefixMappings="xmlns:ns0='http://schemas.openxmlformats.org/officeDocument/2006/extended-properties' " w:xpath="/ns0:Properties[1]/ns0:Company[1]" w:storeItemID="{6668398D-A668-4E3E-A5EB-62B293D839F1}"/>
                <w15:appearance w15:val="hidden"/>
                <w:text/>
              </w:sdtPr>
              <w:sdtContent>
                <w:r w:rsidR="00902838">
                  <w:t>AB</w:t>
                </w:r>
              </w:sdtContent>
            </w:sdt>
          </w:p>
          <w:p w14:paraId="70BD3BE2" w14:textId="562773AC" w:rsidR="00A50939" w:rsidRPr="00333CD3" w:rsidRDefault="00717F47" w:rsidP="007569C1">
            <w:pPr>
              <w:pStyle w:val="Heading3"/>
            </w:pPr>
            <w:r>
              <w:t>about me</w:t>
            </w:r>
          </w:p>
          <w:p w14:paraId="26AF448A" w14:textId="1E0AE679" w:rsidR="002C2CDD" w:rsidRPr="008509CD" w:rsidRDefault="00570509" w:rsidP="007569C1">
            <w:pPr>
              <w:rPr>
                <w:rFonts w:ascii="Avenir" w:hAnsi="Avenir"/>
              </w:rPr>
            </w:pPr>
            <w:r w:rsidRPr="008509CD">
              <w:rPr>
                <w:rFonts w:ascii="Avenir" w:hAnsi="Avenir" w:cs="Noto Sans"/>
                <w:color w:val="2D2D2D"/>
                <w:shd w:val="clear" w:color="auto" w:fill="FFFFFF"/>
              </w:rPr>
              <w:t>Art Director, Web Designer, and Graphic Designer with extensive experience across digital and print platforms. Proven creative leader with a background in advertising agencies and film production environments, delivering compelling visual solutions from concept through execution.</w:t>
            </w:r>
          </w:p>
          <w:p w14:paraId="2CE52A4A" w14:textId="77777777" w:rsidR="002C2CDD" w:rsidRPr="00333CD3" w:rsidRDefault="00000000" w:rsidP="007569C1">
            <w:pPr>
              <w:pStyle w:val="Heading3"/>
            </w:pPr>
            <w:sdt>
              <w:sdtPr>
                <w:alias w:val="Skills:"/>
                <w:tag w:val="Skills:"/>
                <w:id w:val="1490835561"/>
                <w:placeholder>
                  <w:docPart w:val="6239C9E9D9E9D14B8345668B91838261"/>
                </w:placeholder>
                <w:temporary/>
                <w:showingPlcHdr/>
                <w15:appearance w15:val="hidden"/>
              </w:sdtPr>
              <w:sdtContent>
                <w:r w:rsidR="002C2CDD" w:rsidRPr="00333CD3">
                  <w:t>Skills</w:t>
                </w:r>
              </w:sdtContent>
            </w:sdt>
          </w:p>
          <w:p w14:paraId="487D3C31" w14:textId="3D408D2C" w:rsidR="00717F47" w:rsidRDefault="00717F47" w:rsidP="00717F47">
            <w:pPr>
              <w:rPr>
                <w:rFonts w:ascii="Avenir" w:hAnsi="Avenir"/>
              </w:rPr>
            </w:pPr>
            <w:r>
              <w:rPr>
                <w:rFonts w:ascii="Avenir" w:hAnsi="Avenir"/>
              </w:rPr>
              <w:t>• WordPress</w:t>
            </w:r>
          </w:p>
          <w:p w14:paraId="70749A56" w14:textId="48E4F21C" w:rsidR="00717F47" w:rsidRDefault="00717F47" w:rsidP="00717F47">
            <w:pPr>
              <w:rPr>
                <w:rFonts w:ascii="Avenir" w:hAnsi="Avenir"/>
              </w:rPr>
            </w:pPr>
            <w:r>
              <w:rPr>
                <w:rFonts w:ascii="Avenir" w:hAnsi="Avenir"/>
              </w:rPr>
              <w:t>• Illustrator</w:t>
            </w:r>
          </w:p>
          <w:p w14:paraId="1228EC93" w14:textId="7CF278E4" w:rsidR="00717F47" w:rsidRDefault="00717F47" w:rsidP="00717F47">
            <w:pPr>
              <w:rPr>
                <w:rFonts w:ascii="Avenir" w:hAnsi="Avenir"/>
              </w:rPr>
            </w:pPr>
            <w:r>
              <w:rPr>
                <w:rFonts w:ascii="Avenir" w:hAnsi="Avenir"/>
              </w:rPr>
              <w:t>• InDesign</w:t>
            </w:r>
          </w:p>
          <w:p w14:paraId="7D14BEC2" w14:textId="1CB6DE6C" w:rsidR="00717F47" w:rsidRDefault="00717F47" w:rsidP="00717F47">
            <w:pPr>
              <w:rPr>
                <w:rFonts w:ascii="Avenir" w:hAnsi="Avenir"/>
              </w:rPr>
            </w:pPr>
            <w:r>
              <w:rPr>
                <w:rFonts w:ascii="Avenir" w:hAnsi="Avenir"/>
              </w:rPr>
              <w:t>• Photoshop</w:t>
            </w:r>
          </w:p>
          <w:p w14:paraId="2E7FA5B6" w14:textId="4F8A9AF8" w:rsidR="00DD0100" w:rsidRDefault="00DD0100" w:rsidP="00717F47">
            <w:pPr>
              <w:rPr>
                <w:rFonts w:ascii="Avenir" w:hAnsi="Avenir"/>
              </w:rPr>
            </w:pPr>
            <w:r>
              <w:rPr>
                <w:rFonts w:ascii="Avenir" w:hAnsi="Avenir"/>
              </w:rPr>
              <w:t>• Figma</w:t>
            </w:r>
          </w:p>
          <w:p w14:paraId="612FB2B8" w14:textId="152F5CDA" w:rsidR="00717F47" w:rsidRDefault="00717F47" w:rsidP="00717F47">
            <w:pPr>
              <w:rPr>
                <w:rFonts w:ascii="Avenir" w:hAnsi="Avenir"/>
              </w:rPr>
            </w:pPr>
            <w:r>
              <w:rPr>
                <w:rFonts w:ascii="Avenir" w:hAnsi="Avenir"/>
              </w:rPr>
              <w:t>• Web Design</w:t>
            </w:r>
          </w:p>
          <w:p w14:paraId="5509C8B9" w14:textId="5D6CF530" w:rsidR="00717F47" w:rsidRDefault="00717F47" w:rsidP="00717F47">
            <w:pPr>
              <w:rPr>
                <w:rFonts w:ascii="Avenir" w:hAnsi="Avenir"/>
              </w:rPr>
            </w:pPr>
            <w:r>
              <w:rPr>
                <w:rFonts w:ascii="Avenir" w:hAnsi="Avenir"/>
              </w:rPr>
              <w:t>• Print Design</w:t>
            </w:r>
          </w:p>
          <w:p w14:paraId="3807253A" w14:textId="255EC79C" w:rsidR="00717F47" w:rsidRDefault="00717F47" w:rsidP="00717F47">
            <w:pPr>
              <w:rPr>
                <w:rFonts w:ascii="Avenir" w:hAnsi="Avenir"/>
              </w:rPr>
            </w:pPr>
            <w:r>
              <w:rPr>
                <w:rFonts w:ascii="Avenir" w:hAnsi="Avenir"/>
              </w:rPr>
              <w:t>• HTML &amp; CSS</w:t>
            </w:r>
          </w:p>
          <w:p w14:paraId="401C8403" w14:textId="5EF14DF0" w:rsidR="003F0343" w:rsidRDefault="003F0343" w:rsidP="00717F47">
            <w:pPr>
              <w:rPr>
                <w:rFonts w:ascii="Avenir" w:hAnsi="Avenir"/>
              </w:rPr>
            </w:pPr>
            <w:r>
              <w:rPr>
                <w:rFonts w:ascii="Avenir" w:hAnsi="Avenir"/>
              </w:rPr>
              <w:t>• Premiere</w:t>
            </w:r>
          </w:p>
          <w:p w14:paraId="6A47D7D0" w14:textId="22FC7AC8" w:rsidR="003F0343" w:rsidRPr="00717F47" w:rsidRDefault="003F0343" w:rsidP="00717F47">
            <w:pPr>
              <w:rPr>
                <w:rFonts w:ascii="Avenir" w:hAnsi="Avenir"/>
              </w:rPr>
            </w:pPr>
            <w:r>
              <w:rPr>
                <w:rFonts w:ascii="Avenir" w:hAnsi="Avenir"/>
              </w:rPr>
              <w:t xml:space="preserve">• </w:t>
            </w:r>
            <w:r w:rsidR="00E871BB">
              <w:rPr>
                <w:rFonts w:ascii="Avenir" w:hAnsi="Avenir"/>
              </w:rPr>
              <w:t>After Effects</w:t>
            </w:r>
          </w:p>
          <w:p w14:paraId="6E942FA6" w14:textId="77777777" w:rsidR="00741125" w:rsidRPr="00333CD3" w:rsidRDefault="00741125" w:rsidP="00741125"/>
        </w:tc>
        <w:tc>
          <w:tcPr>
            <w:tcW w:w="673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32"/>
            </w:tblGrid>
            <w:tr w:rsidR="00C612DA" w:rsidRPr="00333CD3" w14:paraId="39F7C8C5" w14:textId="77777777" w:rsidTr="001B2AC1">
              <w:trPr>
                <w:trHeight w:hRule="exact" w:val="1152"/>
              </w:trPr>
              <w:tc>
                <w:tcPr>
                  <w:tcW w:w="6055" w:type="dxa"/>
                  <w:vAlign w:val="center"/>
                </w:tcPr>
                <w:p w14:paraId="45F4DA2E" w14:textId="77777777" w:rsidR="00C612DA" w:rsidRPr="00333CD3" w:rsidRDefault="00000000" w:rsidP="00C612DA">
                  <w:pPr>
                    <w:pStyle w:val="Heading1"/>
                  </w:pPr>
                  <w:sdt>
                    <w:sdtPr>
                      <w:alias w:val="Your Name:"/>
                      <w:tag w:val="Your Name:"/>
                      <w:id w:val="1982421306"/>
                      <w:placeholder>
                        <w:docPart w:val="B359A9404112F248B7C6FC854D88E0E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717F47">
                        <w:t>Antonio Brazil</w:t>
                      </w:r>
                    </w:sdtContent>
                  </w:sdt>
                </w:p>
                <w:p w14:paraId="5D62FFAF" w14:textId="3B7AA38D" w:rsidR="00C612DA" w:rsidRPr="00333CD3" w:rsidRDefault="00000000" w:rsidP="00E02DCD">
                  <w:pPr>
                    <w:pStyle w:val="Heading2"/>
                  </w:pPr>
                  <w:sdt>
                    <w:sdtPr>
                      <w:alias w:val="Profession or Industry:"/>
                      <w:tag w:val="Profession or Industry:"/>
                      <w:id w:val="-83681269"/>
                      <w:placeholder>
                        <w:docPart w:val="3E20EED364FFCF419F8497080ED2B28B"/>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902838">
                        <w:t>ART DIRECTOR • WEB DESIGNER • GRAPHIC DESIGNER</w:t>
                      </w:r>
                    </w:sdtContent>
                  </w:sdt>
                  <w:r w:rsidR="00E02DCD">
                    <w:t xml:space="preserve"> </w:t>
                  </w:r>
                  <w:sdt>
                    <w:sdtPr>
                      <w:alias w:val="Link to other online properties:"/>
                      <w:tag w:val="Link to other online properties:"/>
                      <w:id w:val="1480037238"/>
                      <w:placeholder>
                        <w:docPart w:val="720DAE8151C62C468C44B523113D88BA"/>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02838">
                        <w:t>ANTONIOBRAZIL.COM</w:t>
                      </w:r>
                      <w:r w:rsidR="00E871BB">
                        <w:t xml:space="preserve"> • antonio@</w:t>
                      </w:r>
                      <w:r w:rsidR="008B763D">
                        <w:t>antoniobrazil.com</w:t>
                      </w:r>
                    </w:sdtContent>
                  </w:sdt>
                </w:p>
              </w:tc>
            </w:tr>
          </w:tbl>
          <w:p w14:paraId="71DE127E" w14:textId="4B6BA632" w:rsidR="002C2CDD" w:rsidRPr="00333CD3" w:rsidRDefault="003470FA" w:rsidP="007569C1">
            <w:pPr>
              <w:pStyle w:val="Heading3"/>
            </w:pPr>
            <w:r>
              <w:t>work experience</w:t>
            </w:r>
          </w:p>
          <w:p w14:paraId="7BB24EBA" w14:textId="77777777" w:rsidR="00B64B49" w:rsidRDefault="00B64B49" w:rsidP="00B64B49">
            <w:pPr>
              <w:pStyle w:val="Heading4"/>
            </w:pPr>
            <w:r>
              <w:t>Freelance Graphic Design / Web Design / print design</w:t>
            </w:r>
          </w:p>
          <w:p w14:paraId="02832BBC" w14:textId="0E5E0D02" w:rsidR="00B64B49" w:rsidRPr="00333CD3" w:rsidRDefault="00B64B49" w:rsidP="00B64B49">
            <w:pPr>
              <w:pStyle w:val="Heading4"/>
            </w:pPr>
            <w:r>
              <w:t xml:space="preserve">5/1/2004 – </w:t>
            </w:r>
            <w:r>
              <w:t>5</w:t>
            </w:r>
            <w:r>
              <w:t>/</w:t>
            </w:r>
            <w:r>
              <w:t>1</w:t>
            </w:r>
            <w:r>
              <w:t>/201</w:t>
            </w:r>
            <w:r>
              <w:t>7</w:t>
            </w:r>
            <w:r>
              <w:t xml:space="preserve"> | 2-1-2023 - Present</w:t>
            </w:r>
          </w:p>
          <w:p w14:paraId="1A9311C8" w14:textId="1D58F575" w:rsidR="00B64B49" w:rsidRDefault="00570509" w:rsidP="007569C1">
            <w:pPr>
              <w:pStyle w:val="Heading4"/>
              <w:rPr>
                <w:rFonts w:ascii="Avenir" w:hAnsi="Avenir" w:cs="Noto Sans"/>
                <w:iCs w:val="0"/>
                <w:color w:val="2D2D2D"/>
                <w:sz w:val="18"/>
                <w:szCs w:val="18"/>
                <w:shd w:val="clear" w:color="auto" w:fill="FFFFFF"/>
              </w:rPr>
            </w:pPr>
            <w:r w:rsidRPr="00570509">
              <w:rPr>
                <w:rFonts w:ascii="Avenir" w:hAnsi="Avenir" w:cs="Noto Sans"/>
                <w:iCs w:val="0"/>
                <w:caps w:val="0"/>
                <w:color w:val="2D2D2D"/>
                <w:sz w:val="18"/>
                <w:szCs w:val="18"/>
                <w:shd w:val="clear" w:color="auto" w:fill="FFFFFF"/>
              </w:rPr>
              <w:t>Freelance designer and creative consultant with experience across multiple media, including web and graphic design, print materials, logo development, and t-shirt design. Provided technical consulting and support in both mac and pc environments, delivering creative solutions tailored to client needs</w:t>
            </w:r>
            <w:r w:rsidRPr="00570509">
              <w:rPr>
                <w:rFonts w:ascii="Avenir" w:hAnsi="Avenir" w:cs="Noto Sans"/>
                <w:iCs w:val="0"/>
                <w:color w:val="2D2D2D"/>
                <w:sz w:val="18"/>
                <w:szCs w:val="18"/>
                <w:shd w:val="clear" w:color="auto" w:fill="FFFFFF"/>
              </w:rPr>
              <w:t>.</w:t>
            </w:r>
          </w:p>
          <w:p w14:paraId="7C71D716" w14:textId="77777777" w:rsidR="00570509" w:rsidRPr="00570509" w:rsidRDefault="00570509" w:rsidP="007569C1">
            <w:pPr>
              <w:pStyle w:val="Heading4"/>
              <w:rPr>
                <w:rFonts w:ascii="Avenir" w:hAnsi="Avenir"/>
                <w:iCs w:val="0"/>
                <w:sz w:val="18"/>
                <w:szCs w:val="18"/>
              </w:rPr>
            </w:pPr>
          </w:p>
          <w:p w14:paraId="65C198F8" w14:textId="5F52E3CC" w:rsidR="003470FA" w:rsidRDefault="003470FA" w:rsidP="007569C1">
            <w:pPr>
              <w:pStyle w:val="Heading4"/>
            </w:pPr>
            <w:r>
              <w:t xml:space="preserve">Art Director / Web Designer </w:t>
            </w:r>
            <w:r w:rsidR="002C2CDD" w:rsidRPr="00333CD3">
              <w:t xml:space="preserve">• </w:t>
            </w:r>
            <w:r>
              <w:t>Legacy Technology</w:t>
            </w:r>
          </w:p>
          <w:p w14:paraId="6F785F4F" w14:textId="545BEDE0" w:rsidR="002C2CDD" w:rsidRPr="00333CD3" w:rsidRDefault="003470FA" w:rsidP="007569C1">
            <w:pPr>
              <w:pStyle w:val="Heading4"/>
            </w:pPr>
            <w:r>
              <w:t>11/1/2021 – 1/15/2023</w:t>
            </w:r>
          </w:p>
          <w:p w14:paraId="77ED5D7F" w14:textId="7BAC1CF7" w:rsidR="002C2CDD" w:rsidRPr="00570509" w:rsidRDefault="00570509" w:rsidP="003470FA">
            <w:pPr>
              <w:pStyle w:val="BasicParagraph"/>
              <w:jc w:val="both"/>
              <w:rPr>
                <w:rFonts w:ascii="Avenir" w:hAnsi="Avenir" w:cs="Arial"/>
                <w:color w:val="191919"/>
                <w:sz w:val="18"/>
                <w:szCs w:val="18"/>
              </w:rPr>
            </w:pPr>
            <w:r w:rsidRPr="00570509">
              <w:rPr>
                <w:rFonts w:ascii="Avenir" w:hAnsi="Avenir" w:cs="Noto Sans"/>
                <w:color w:val="2D2D2D"/>
                <w:sz w:val="18"/>
                <w:szCs w:val="18"/>
                <w:shd w:val="clear" w:color="auto" w:fill="FFFFFF"/>
              </w:rPr>
              <w:t>Contracted to design and develop websites for Legacy Technology, delivering fully executed web solutions from concept to launch. Led branding initiatives, including logo design and marketing collateral development. Created user experience (UX) designs for upcoming web projects and developed persuasive proposal presentations to secure new client engagements.</w:t>
            </w:r>
          </w:p>
          <w:p w14:paraId="77DC2A3C" w14:textId="48F5312D" w:rsidR="003470FA" w:rsidRDefault="00570509" w:rsidP="003470FA">
            <w:pPr>
              <w:pStyle w:val="Heading4"/>
            </w:pPr>
            <w:r>
              <w:t>lead web designer</w:t>
            </w:r>
            <w:r w:rsidR="003470FA">
              <w:t xml:space="preserve"> / Web De</w:t>
            </w:r>
            <w:r>
              <w:t>veloper</w:t>
            </w:r>
            <w:r w:rsidR="003470FA">
              <w:t xml:space="preserve"> </w:t>
            </w:r>
            <w:r w:rsidR="003470FA" w:rsidRPr="00333CD3">
              <w:t xml:space="preserve">• </w:t>
            </w:r>
            <w:r w:rsidR="003470FA">
              <w:t>muddy waters marketing</w:t>
            </w:r>
            <w:r w:rsidR="003470FA" w:rsidRPr="00333CD3">
              <w:t xml:space="preserve"> </w:t>
            </w:r>
          </w:p>
          <w:p w14:paraId="2B7C6094" w14:textId="6B7D3982" w:rsidR="003470FA" w:rsidRPr="00333CD3" w:rsidRDefault="003470FA" w:rsidP="003470FA">
            <w:pPr>
              <w:pStyle w:val="Heading4"/>
            </w:pPr>
            <w:r>
              <w:t>7/1/2019 – 10/15/2021</w:t>
            </w:r>
          </w:p>
          <w:p w14:paraId="3BE535FA" w14:textId="7D53059E" w:rsidR="00570509" w:rsidRPr="00570509" w:rsidRDefault="008509CD" w:rsidP="003470FA">
            <w:pPr>
              <w:pStyle w:val="Heading4"/>
              <w:rPr>
                <w:rFonts w:ascii="Avenir" w:hAnsi="Avenir" w:cs="Noto Sans"/>
                <w:iCs w:val="0"/>
                <w:color w:val="2D2D2D"/>
                <w:sz w:val="18"/>
                <w:szCs w:val="18"/>
                <w:shd w:val="clear" w:color="auto" w:fill="FFFFFF"/>
              </w:rPr>
            </w:pPr>
            <w:r w:rsidRPr="00570509">
              <w:rPr>
                <w:rFonts w:ascii="Avenir" w:hAnsi="Avenir" w:cs="Noto Sans"/>
                <w:iCs w:val="0"/>
                <w:caps w:val="0"/>
                <w:color w:val="2D2D2D"/>
                <w:sz w:val="18"/>
                <w:szCs w:val="18"/>
                <w:shd w:val="clear" w:color="auto" w:fill="FFFFFF"/>
              </w:rPr>
              <w:t>Directed end-to-end website design and development for muddy waters marketing clients. Created and executed full-scale branding initiatives, including logos, marketing materials, video production, and product photography. Administered company portal and server environments, managing hosting configurations and resolving technical support issues</w:t>
            </w:r>
            <w:r w:rsidR="00570509" w:rsidRPr="00570509">
              <w:rPr>
                <w:rFonts w:ascii="Avenir" w:hAnsi="Avenir" w:cs="Noto Sans"/>
                <w:iCs w:val="0"/>
                <w:color w:val="2D2D2D"/>
                <w:sz w:val="18"/>
                <w:szCs w:val="18"/>
                <w:shd w:val="clear" w:color="auto" w:fill="FFFFFF"/>
              </w:rPr>
              <w:t>.</w:t>
            </w:r>
          </w:p>
          <w:p w14:paraId="5269C9B2" w14:textId="77777777" w:rsidR="008509CD" w:rsidRDefault="008509CD" w:rsidP="003470FA">
            <w:pPr>
              <w:pStyle w:val="Heading4"/>
            </w:pPr>
          </w:p>
          <w:p w14:paraId="23A29A05" w14:textId="750B6D37" w:rsidR="003470FA" w:rsidRDefault="003470FA" w:rsidP="003470FA">
            <w:pPr>
              <w:pStyle w:val="Heading4"/>
            </w:pPr>
            <w:r>
              <w:t xml:space="preserve">Art Director / lead Web Designer </w:t>
            </w:r>
            <w:r w:rsidRPr="00333CD3">
              <w:t xml:space="preserve">• </w:t>
            </w:r>
            <w:r>
              <w:t>redlux productions</w:t>
            </w:r>
            <w:r w:rsidRPr="00333CD3">
              <w:t xml:space="preserve"> </w:t>
            </w:r>
          </w:p>
          <w:p w14:paraId="2FFB7EFE" w14:textId="0CFEE63C" w:rsidR="003470FA" w:rsidRPr="00333CD3" w:rsidRDefault="003470FA" w:rsidP="003470FA">
            <w:pPr>
              <w:pStyle w:val="Heading4"/>
            </w:pPr>
            <w:r>
              <w:t>5/1/2017 – 6/15/2019</w:t>
            </w:r>
          </w:p>
          <w:p w14:paraId="074F1B0F" w14:textId="7BA8E21C" w:rsidR="00E871BB" w:rsidRPr="008509CD" w:rsidRDefault="008509CD" w:rsidP="00E871BB">
            <w:pPr>
              <w:pStyle w:val="NoParagraphStyle"/>
              <w:ind w:firstLine="20"/>
              <w:rPr>
                <w:rFonts w:ascii="Avenir Book" w:hAnsi="Avenir Book" w:cs="Arial"/>
                <w:color w:val="191919"/>
                <w:w w:val="90"/>
                <w:sz w:val="18"/>
                <w:szCs w:val="18"/>
                <w:lang w:val="en-US"/>
              </w:rPr>
            </w:pPr>
            <w:r w:rsidRPr="008509CD">
              <w:rPr>
                <w:rFonts w:ascii="Noto Sans" w:hAnsi="Noto Sans" w:cs="Noto Sans"/>
                <w:color w:val="2D2D2D"/>
                <w:sz w:val="18"/>
                <w:szCs w:val="18"/>
                <w:shd w:val="clear" w:color="auto" w:fill="FFFFFF"/>
              </w:rPr>
              <w:t>Spearheaded the visual identity for Red Lux Productions, designing cohesive branding systems, company logos, and film credential presentations. Managed and executed comprehensive digital solutions for clients, including web design, development, graphic design, branding strategy, and project oversight.</w:t>
            </w:r>
          </w:p>
          <w:p w14:paraId="45A2AC82" w14:textId="67D24823" w:rsidR="002516B3" w:rsidRPr="002516B3" w:rsidRDefault="002516B3" w:rsidP="002516B3">
            <w:pPr>
              <w:pStyle w:val="NoParagraphStyle"/>
              <w:ind w:firstLine="5"/>
              <w:rPr>
                <w:rFonts w:ascii="Avenir Book" w:hAnsi="Avenir Book" w:cs="Arial"/>
                <w:color w:val="191919"/>
                <w:w w:val="90"/>
                <w:sz w:val="20"/>
                <w:szCs w:val="20"/>
                <w:lang w:val="en-US"/>
              </w:rPr>
            </w:pPr>
          </w:p>
          <w:p w14:paraId="04354622" w14:textId="77777777" w:rsidR="00DD0100" w:rsidRPr="00E871BB" w:rsidRDefault="00DD0100" w:rsidP="00E871BB">
            <w:pPr>
              <w:pStyle w:val="NoParagraphStyle"/>
              <w:ind w:firstLine="20"/>
              <w:rPr>
                <w:rFonts w:ascii="Avenir Book" w:hAnsi="Avenir Book" w:cs="Arial"/>
                <w:color w:val="191919"/>
                <w:w w:val="90"/>
                <w:sz w:val="20"/>
                <w:szCs w:val="20"/>
                <w:lang w:val="en-US"/>
              </w:rPr>
            </w:pPr>
          </w:p>
          <w:p w14:paraId="1609C89C" w14:textId="1DE1987D" w:rsidR="002C2CDD" w:rsidRPr="00333CD3" w:rsidRDefault="00000000" w:rsidP="007569C1">
            <w:pPr>
              <w:pStyle w:val="Heading3"/>
            </w:pPr>
            <w:sdt>
              <w:sdtPr>
                <w:alias w:val="Education:"/>
                <w:tag w:val="Education:"/>
                <w:id w:val="1349516922"/>
                <w:placeholder>
                  <w:docPart w:val="F6E391BA793E8E4794E148B59F773622"/>
                </w:placeholder>
                <w:temporary/>
                <w:showingPlcHdr/>
                <w15:appearance w15:val="hidden"/>
              </w:sdtPr>
              <w:sdtContent>
                <w:r w:rsidR="002C2CDD" w:rsidRPr="00333CD3">
                  <w:t>Education</w:t>
                </w:r>
              </w:sdtContent>
            </w:sdt>
          </w:p>
          <w:p w14:paraId="1061C13F" w14:textId="7D16C5FD" w:rsidR="002C2CDD" w:rsidRPr="00333CD3" w:rsidRDefault="003E7A46" w:rsidP="007569C1">
            <w:pPr>
              <w:pStyle w:val="Heading4"/>
            </w:pPr>
            <w:r>
              <w:t>high school</w:t>
            </w:r>
            <w:r w:rsidR="002C2CDD" w:rsidRPr="00333CD3">
              <w:t xml:space="preserve"> • </w:t>
            </w:r>
            <w:r>
              <w:t>1984</w:t>
            </w:r>
            <w:r w:rsidR="002C2CDD" w:rsidRPr="00333CD3">
              <w:t xml:space="preserve"> • </w:t>
            </w:r>
            <w:r>
              <w:t>lee high school, tyler texas</w:t>
            </w:r>
          </w:p>
          <w:p w14:paraId="113F46B0" w14:textId="64A52CB6" w:rsidR="002C2CDD" w:rsidRPr="002516B3" w:rsidRDefault="003E7A46" w:rsidP="007569C1">
            <w:pPr>
              <w:rPr>
                <w:rFonts w:ascii="Avenir Book" w:hAnsi="Avenir Book"/>
              </w:rPr>
            </w:pPr>
            <w:r w:rsidRPr="002516B3">
              <w:rPr>
                <w:rFonts w:ascii="Avenir Book" w:hAnsi="Avenir Book"/>
              </w:rPr>
              <w:t>Art and Music were my concentrations</w:t>
            </w:r>
          </w:p>
          <w:p w14:paraId="43877546" w14:textId="0F4C1A2B" w:rsidR="002C2CDD" w:rsidRPr="00333CD3" w:rsidRDefault="003E7A46" w:rsidP="007569C1">
            <w:pPr>
              <w:pStyle w:val="Heading4"/>
            </w:pPr>
            <w:r>
              <w:t>tyler junior college • Continuing education</w:t>
            </w:r>
          </w:p>
          <w:p w14:paraId="64DA931F" w14:textId="3414A0D4" w:rsidR="003E7A46" w:rsidRPr="002516B3" w:rsidRDefault="003E7A46" w:rsidP="002516B3">
            <w:pPr>
              <w:rPr>
                <w:rFonts w:ascii="Avenir Book" w:hAnsi="Avenir Book"/>
              </w:rPr>
            </w:pPr>
            <w:r w:rsidRPr="002516B3">
              <w:rPr>
                <w:rFonts w:ascii="Avenir Book" w:hAnsi="Avenir Book"/>
              </w:rPr>
              <w:t>Classes for Graphic Design and General Studies</w:t>
            </w:r>
          </w:p>
          <w:p w14:paraId="304B081F" w14:textId="04B7C4B2" w:rsidR="003E7A46" w:rsidRPr="00333CD3" w:rsidRDefault="003E7A46" w:rsidP="003E7A46">
            <w:pPr>
              <w:pStyle w:val="Heading4"/>
            </w:pPr>
            <w:r>
              <w:t>NORTHLAKE COLLEGE</w:t>
            </w:r>
            <w:r w:rsidRPr="00333CD3">
              <w:t xml:space="preserve"> • </w:t>
            </w:r>
            <w:r>
              <w:t>Continuing education</w:t>
            </w:r>
          </w:p>
          <w:p w14:paraId="49834A67" w14:textId="31CED0E1" w:rsidR="003E7A46" w:rsidRPr="002516B3" w:rsidRDefault="003E7A46" w:rsidP="003E7A46">
            <w:pPr>
              <w:rPr>
                <w:rFonts w:ascii="Avenir Book" w:hAnsi="Avenir Book"/>
              </w:rPr>
            </w:pPr>
            <w:r w:rsidRPr="002516B3">
              <w:rPr>
                <w:rFonts w:ascii="Avenir Book" w:hAnsi="Avenir Book"/>
              </w:rPr>
              <w:t>Graphic Design and General Studies</w:t>
            </w:r>
          </w:p>
          <w:p w14:paraId="4CCA33A6" w14:textId="63E5560E" w:rsidR="003E7A46" w:rsidRPr="00333CD3" w:rsidRDefault="00DD0100" w:rsidP="003E7A46">
            <w:pPr>
              <w:pStyle w:val="Heading4"/>
            </w:pPr>
            <w:r>
              <w:t>UDEMY</w:t>
            </w:r>
            <w:r w:rsidR="003E7A46">
              <w:t xml:space="preserve"> • Continuing education</w:t>
            </w:r>
          </w:p>
          <w:p w14:paraId="042C462B" w14:textId="50E98948" w:rsidR="003E7A46" w:rsidRPr="002516B3" w:rsidRDefault="00DD0100" w:rsidP="003E7A46">
            <w:pPr>
              <w:rPr>
                <w:rFonts w:ascii="Avenir Book" w:hAnsi="Avenir Book"/>
              </w:rPr>
            </w:pPr>
            <w:r w:rsidRPr="002516B3">
              <w:rPr>
                <w:rFonts w:ascii="Avenir Book" w:hAnsi="Avenir Book"/>
              </w:rPr>
              <w:t>Course on Adobe Premiere</w:t>
            </w:r>
          </w:p>
          <w:p w14:paraId="6F14E9EC" w14:textId="77777777" w:rsidR="00DD0100" w:rsidRPr="00333CD3" w:rsidRDefault="00DD0100" w:rsidP="00DD0100">
            <w:pPr>
              <w:pStyle w:val="Heading4"/>
            </w:pPr>
            <w:r>
              <w:t>UDEMY • Continuing education</w:t>
            </w:r>
          </w:p>
          <w:p w14:paraId="1E03EA3C" w14:textId="4BE11D0A" w:rsidR="00DD0100" w:rsidRPr="002516B3" w:rsidRDefault="00DD0100" w:rsidP="00DD0100">
            <w:pPr>
              <w:rPr>
                <w:rFonts w:ascii="Avenir Book" w:hAnsi="Avenir Book"/>
              </w:rPr>
            </w:pPr>
            <w:r w:rsidRPr="002516B3">
              <w:rPr>
                <w:rFonts w:ascii="Avenir Book" w:hAnsi="Avenir Book"/>
              </w:rPr>
              <w:t>UX / UI Course</w:t>
            </w:r>
          </w:p>
          <w:p w14:paraId="7B05CE78" w14:textId="77777777" w:rsidR="00DD0100" w:rsidRPr="00333CD3" w:rsidRDefault="00DD0100" w:rsidP="00DD0100">
            <w:pPr>
              <w:pStyle w:val="Heading4"/>
            </w:pPr>
            <w:r>
              <w:t>UDEMY • Continuing education</w:t>
            </w:r>
          </w:p>
          <w:p w14:paraId="1100D1D3" w14:textId="60AA99C4" w:rsidR="00741125" w:rsidRPr="00B42889" w:rsidRDefault="002516B3" w:rsidP="00B42889">
            <w:pPr>
              <w:rPr>
                <w:rFonts w:ascii="Avenir Book" w:hAnsi="Avenir Book"/>
              </w:rPr>
            </w:pPr>
            <w:r w:rsidRPr="002516B3">
              <w:rPr>
                <w:rFonts w:ascii="Avenir Book" w:hAnsi="Avenir Book"/>
              </w:rPr>
              <w:t>Course on After Effect</w:t>
            </w:r>
            <w:r w:rsidR="00B42889">
              <w:rPr>
                <w:rFonts w:ascii="Avenir Book" w:hAnsi="Avenir Book"/>
              </w:rPr>
              <w:t>s</w:t>
            </w:r>
          </w:p>
        </w:tc>
      </w:tr>
    </w:tbl>
    <w:p w14:paraId="742E454B" w14:textId="77777777" w:rsidR="00EF7CC9" w:rsidRPr="00333CD3" w:rsidRDefault="00EF7CC9" w:rsidP="00E22E87">
      <w:pPr>
        <w:pStyle w:val="NoSpacing"/>
      </w:pPr>
    </w:p>
    <w:sectPr w:rsidR="00EF7CC9" w:rsidRPr="00333CD3" w:rsidSect="00E46B60">
      <w:headerReference w:type="even" r:id="rId8"/>
      <w:headerReference w:type="default" r:id="rId9"/>
      <w:footerReference w:type="even" r:id="rId10"/>
      <w:footerReference w:type="default" r:id="rId11"/>
      <w:headerReference w:type="first" r:id="rId12"/>
      <w:footerReference w:type="first" r:id="rId13"/>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0685" w14:textId="77777777" w:rsidR="00AD1D91" w:rsidRDefault="00AD1D91" w:rsidP="00713050">
      <w:pPr>
        <w:spacing w:line="240" w:lineRule="auto"/>
      </w:pPr>
      <w:r>
        <w:separator/>
      </w:r>
    </w:p>
  </w:endnote>
  <w:endnote w:type="continuationSeparator" w:id="0">
    <w:p w14:paraId="66F0AB9D" w14:textId="77777777" w:rsidR="00AD1D91" w:rsidRDefault="00AD1D91"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inionPro-Regular">
    <w:altName w:val="Calibri"/>
    <w:panose1 w:val="020B0604020202020204"/>
    <w:charset w:val="4D"/>
    <w:family w:val="auto"/>
    <w:pitch w:val="default"/>
    <w:sig w:usb0="0000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D309" w14:textId="77777777" w:rsidR="000A23DB" w:rsidRDefault="000A2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7" w:type="pct"/>
      <w:tblLayout w:type="fixed"/>
      <w:tblLook w:val="04A0" w:firstRow="1" w:lastRow="0" w:firstColumn="1" w:lastColumn="0" w:noHBand="0" w:noVBand="1"/>
      <w:tblDescription w:val="Footer layout table"/>
    </w:tblPr>
    <w:tblGrid>
      <w:gridCol w:w="3509"/>
      <w:gridCol w:w="3509"/>
      <w:gridCol w:w="3509"/>
    </w:tblGrid>
    <w:tr w:rsidR="000A23DB" w14:paraId="513AAC9A" w14:textId="77777777" w:rsidTr="000A23DB">
      <w:trPr>
        <w:trHeight w:val="544"/>
      </w:trPr>
      <w:tc>
        <w:tcPr>
          <w:tcW w:w="3508" w:type="dxa"/>
          <w:tcMar>
            <w:top w:w="648" w:type="dxa"/>
            <w:left w:w="115" w:type="dxa"/>
            <w:bottom w:w="0" w:type="dxa"/>
            <w:right w:w="115" w:type="dxa"/>
          </w:tcMar>
        </w:tcPr>
        <w:p w14:paraId="48CBFF0D" w14:textId="77777777" w:rsidR="000A23DB" w:rsidRDefault="000A23DB" w:rsidP="00684488">
          <w:pPr>
            <w:pStyle w:val="Footer"/>
          </w:pPr>
          <w:r w:rsidRPr="00CA3DF1">
            <w:rPr>
              <w:noProof/>
            </w:rPr>
            <mc:AlternateContent>
              <mc:Choice Requires="wpg">
                <w:drawing>
                  <wp:inline distT="0" distB="0" distL="0" distR="0" wp14:anchorId="516AEA7E" wp14:editId="0DB2C70F">
                    <wp:extent cx="329184" cy="329184"/>
                    <wp:effectExtent l="0" t="0" r="0" b="0"/>
                    <wp:docPr id="16" name="Group 3"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1125BDB" id="Group 3" o:spid="_x0000_s1026" alt="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">
                    <o:lock v:ext="edit" aspectratio="t"/>
                    <v:oval id="Oval 17"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" fillcolor="#ea4e4e [3204]" stroked="f" strokeweight="1pt">
                      <v:stroke joinstyle="miter"/>
                    </v:oval>
                    <v:group id="Group 18"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" fillcolor="black [3213]" stroked="f" strokeweight="1pt"/>
                    </v:group>
                    <w10:anchorlock/>
                  </v:group>
                </w:pict>
              </mc:Fallback>
            </mc:AlternateContent>
          </w:r>
        </w:p>
      </w:tc>
      <w:tc>
        <w:tcPr>
          <w:tcW w:w="3509" w:type="dxa"/>
          <w:tcMar>
            <w:top w:w="648" w:type="dxa"/>
            <w:left w:w="115" w:type="dxa"/>
            <w:bottom w:w="0" w:type="dxa"/>
            <w:right w:w="115" w:type="dxa"/>
          </w:tcMar>
        </w:tcPr>
        <w:p w14:paraId="23BD7591" w14:textId="77777777" w:rsidR="000A23DB" w:rsidRDefault="000A23DB" w:rsidP="00684488">
          <w:pPr>
            <w:pStyle w:val="Footer"/>
          </w:pPr>
          <w:r w:rsidRPr="00C2098A">
            <w:rPr>
              <w:noProof/>
            </w:rPr>
            <mc:AlternateContent>
              <mc:Choice Requires="wpg">
                <w:drawing>
                  <wp:inline distT="0" distB="0" distL="0" distR="0" wp14:anchorId="02C41138" wp14:editId="36D5475E">
                    <wp:extent cx="329184" cy="329184"/>
                    <wp:effectExtent l="0" t="0" r="13970" b="13970"/>
                    <wp:docPr id="9" name="Group 5"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0212E5E" id="Group 5" o:spid="_x0000_s1026" alt="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3509" w:type="dxa"/>
          <w:tcMar>
            <w:top w:w="648" w:type="dxa"/>
            <w:left w:w="115" w:type="dxa"/>
            <w:bottom w:w="0" w:type="dxa"/>
            <w:right w:w="115" w:type="dxa"/>
          </w:tcMar>
        </w:tcPr>
        <w:p w14:paraId="36540B1A" w14:textId="77777777" w:rsidR="000A23DB" w:rsidRDefault="000A23DB" w:rsidP="00684488">
          <w:pPr>
            <w:pStyle w:val="Footer"/>
          </w:pPr>
          <w:r w:rsidRPr="00C2098A">
            <w:rPr>
              <w:noProof/>
            </w:rPr>
            <mc:AlternateContent>
              <mc:Choice Requires="wpg">
                <w:drawing>
                  <wp:inline distT="0" distB="0" distL="0" distR="0" wp14:anchorId="2F1FB991" wp14:editId="6F1EC70A">
                    <wp:extent cx="329184" cy="329184"/>
                    <wp:effectExtent l="0" t="0" r="13970" b="13970"/>
                    <wp:docPr id="12" name="Group 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2D2949B" id="Group 6" o:spid="_x0000_s1026" alt="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0A23DB" w14:paraId="54D40CAA" w14:textId="77777777" w:rsidTr="000A23DB">
      <w:trPr>
        <w:trHeight w:val="462"/>
      </w:trPr>
      <w:tc>
        <w:tcPr>
          <w:tcW w:w="3508" w:type="dxa"/>
          <w:tcMar>
            <w:top w:w="144" w:type="dxa"/>
            <w:left w:w="115" w:type="dxa"/>
            <w:right w:w="115" w:type="dxa"/>
          </w:tcMar>
        </w:tcPr>
        <w:sdt>
          <w:sdtPr>
            <w:alias w:val="Email:"/>
            <w:tag w:val="Email:"/>
            <w:id w:val="-627010856"/>
            <w:placeholder>
              <w:docPart w:val="43A75E5920D975459330527198A1C03F"/>
            </w:placeholder>
            <w:dataBinding w:prefixMappings="xmlns:ns0='http://schemas.microsoft.com/office/2006/coverPageProps' " w:xpath="/ns0:CoverPageProperties[1]/ns0:CompanyEmail[1]" w:storeItemID="{55AF091B-3C7A-41E3-B477-F2FDAA23CFDA}"/>
            <w15:appearance w15:val="hidden"/>
            <w:text w:multiLine="1"/>
          </w:sdtPr>
          <w:sdtContent>
            <w:p w14:paraId="52FC66B6" w14:textId="3A487D03" w:rsidR="000A23DB" w:rsidRPr="00CA3DF1" w:rsidRDefault="000A23DB" w:rsidP="00811117">
              <w:pPr>
                <w:pStyle w:val="Footer"/>
              </w:pPr>
              <w:r>
                <w:t>antonio@antoniobrazil.com</w:t>
              </w:r>
            </w:p>
          </w:sdtContent>
        </w:sdt>
      </w:tc>
      <w:tc>
        <w:tcPr>
          <w:tcW w:w="3509" w:type="dxa"/>
          <w:tcMar>
            <w:top w:w="144" w:type="dxa"/>
            <w:left w:w="115" w:type="dxa"/>
            <w:right w:w="115" w:type="dxa"/>
          </w:tcMar>
        </w:tcPr>
        <w:sdt>
          <w:sdtPr>
            <w:alias w:val="Telephone:"/>
            <w:tag w:val="Telephone:"/>
            <w:id w:val="617408819"/>
            <w:placeholder>
              <w:docPart w:val="3DBE037CCBAEDE408E1BE3D21B916798"/>
            </w:placeholder>
            <w:dataBinding w:prefixMappings="xmlns:ns0='http://schemas.microsoft.com/office/2006/coverPageProps' " w:xpath="/ns0:CoverPageProperties[1]/ns0:CompanyPhone[1]" w:storeItemID="{55AF091B-3C7A-41E3-B477-F2FDAA23CFDA}"/>
            <w15:appearance w15:val="hidden"/>
            <w:text w:multiLine="1"/>
          </w:sdtPr>
          <w:sdtContent>
            <w:p w14:paraId="08CD0B2D" w14:textId="7C1B2AC5" w:rsidR="000A23DB" w:rsidRPr="00C2098A" w:rsidRDefault="000A23DB" w:rsidP="00811117">
              <w:pPr>
                <w:pStyle w:val="Footer"/>
              </w:pPr>
              <w:r>
                <w:t>214-632-8967</w:t>
              </w:r>
            </w:p>
          </w:sdtContent>
        </w:sdt>
      </w:tc>
      <w:tc>
        <w:tcPr>
          <w:tcW w:w="3509" w:type="dxa"/>
          <w:tcMar>
            <w:top w:w="144" w:type="dxa"/>
            <w:left w:w="115" w:type="dxa"/>
            <w:right w:w="115" w:type="dxa"/>
          </w:tcMar>
        </w:tcPr>
        <w:sdt>
          <w:sdtPr>
            <w:alias w:val="LinkedIn URL:"/>
            <w:tag w:val="LinkedIn URL:"/>
            <w:id w:val="-1413995599"/>
            <w:placeholder>
              <w:docPart w:val="FAD7D081A9566140A5B39E0D43B49C02"/>
            </w:placeholder>
            <w:dataBinding w:prefixMappings="xmlns:ns0='http://schemas.microsoft.com/office/2006/coverPageProps' " w:xpath="/ns0:CoverPageProperties[1]/ns0:CompanyFax[1]" w:storeItemID="{55AF091B-3C7A-41E3-B477-F2FDAA23CFDA}"/>
            <w15:appearance w15:val="hidden"/>
            <w:text w:multiLine="1"/>
          </w:sdtPr>
          <w:sdtContent>
            <w:p w14:paraId="3D327C37" w14:textId="093E900F" w:rsidR="000A23DB" w:rsidRPr="00C2098A" w:rsidRDefault="000A23DB" w:rsidP="00811117">
              <w:pPr>
                <w:pStyle w:val="Footer"/>
              </w:pPr>
              <w:r>
                <w:t>linkedin.com/in/antoniobrazil</w:t>
              </w:r>
            </w:p>
          </w:sdtContent>
        </w:sdt>
      </w:tc>
    </w:tr>
  </w:tbl>
  <w:p w14:paraId="65F6C8EC" w14:textId="798092E6" w:rsidR="00C2098A" w:rsidRDefault="00C2098A" w:rsidP="00217980">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1" w:type="pct"/>
      <w:tblLayout w:type="fixed"/>
      <w:tblLook w:val="04A0" w:firstRow="1" w:lastRow="0" w:firstColumn="1" w:lastColumn="0" w:noHBand="0" w:noVBand="1"/>
      <w:tblDescription w:val="Footer layout table"/>
    </w:tblPr>
    <w:tblGrid>
      <w:gridCol w:w="3795"/>
      <w:gridCol w:w="3358"/>
      <w:gridCol w:w="3466"/>
    </w:tblGrid>
    <w:tr w:rsidR="000A23DB" w14:paraId="37793265" w14:textId="77777777" w:rsidTr="000A23DB">
      <w:trPr>
        <w:trHeight w:val="586"/>
      </w:trPr>
      <w:tc>
        <w:tcPr>
          <w:tcW w:w="3796" w:type="dxa"/>
          <w:tcMar>
            <w:top w:w="648" w:type="dxa"/>
            <w:left w:w="115" w:type="dxa"/>
            <w:bottom w:w="0" w:type="dxa"/>
            <w:right w:w="115" w:type="dxa"/>
          </w:tcMar>
        </w:tcPr>
        <w:p w14:paraId="1D47300D" w14:textId="59128916" w:rsidR="000A23DB" w:rsidRDefault="000A23DB" w:rsidP="000A23DB">
          <w:pPr>
            <w:pStyle w:val="Footer"/>
          </w:pPr>
          <w:r w:rsidRPr="00CA3DF1">
            <w:rPr>
              <w:noProof/>
            </w:rPr>
            <mc:AlternateContent>
              <mc:Choice Requires="wpg">
                <w:drawing>
                  <wp:inline distT="0" distB="0" distL="0" distR="0" wp14:anchorId="3721F120" wp14:editId="2C2C3430">
                    <wp:extent cx="329184" cy="329184"/>
                    <wp:effectExtent l="0" t="0" r="0" b="0"/>
                    <wp:docPr id="1677487837" name="Group 3"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785881508" name="Oval 78588150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26324723" name="Group 1326324723"/>
                            <wpg:cNvGrpSpPr/>
                            <wpg:grpSpPr>
                              <a:xfrm>
                                <a:off x="163954" y="245845"/>
                                <a:ext cx="406667" cy="242889"/>
                                <a:chOff x="163954" y="245844"/>
                                <a:chExt cx="727861" cy="434726"/>
                              </a:xfrm>
                            </wpg:grpSpPr>
                            <wps:wsp>
                              <wps:cNvPr id="1847060164" name="Freeform 1847060164"/>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8560164"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7232635"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0475845"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658CF0C" id="Group 3" o:spid="_x0000_s1026" alt="Email icon" style="width:25.9pt;height:25.9pt;mso-position-horizontal-relative:char;mso-position-vertical-relative:line" coordsize="7345,73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">
                    <o:lock v:ext="edit" aspectratio="t"/>
                    <v:oval id="Oval 785881508" o:spid="_x0000_s1027" style="position:absolute;width:7345;height:7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" fillcolor="#ea4e4e [3204]" stroked="f" strokeweight="1pt">
                      <v:stroke joinstyle="miter"/>
                    </v:oval>
                    <v:group id="Group 1326324723" o:spid="_x0000_s1028" style="position:absolute;left:1639;top:2458;width:4067;height:2429" coordorigin="1639,2458" coordsize="7278,4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">
                      <v:shape id="Freeform 1847060164" o:spid="_x0000_s1029" style="position:absolute;left:1639;top:4715;width:7279;height:2090;flip:y;visibility:visible;mso-wrap-style:square;v-text-anchor:middle" coordsize="785097,209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&#13;&#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&#13;&#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&#13;&#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" fillcolor="black [3213]" stroked="f" strokeweight="1pt"/>
                    </v:group>
                    <w10:anchorlock/>
                  </v:group>
                </w:pict>
              </mc:Fallback>
            </mc:AlternateContent>
          </w:r>
        </w:p>
      </w:tc>
      <w:tc>
        <w:tcPr>
          <w:tcW w:w="3358" w:type="dxa"/>
          <w:tcMar>
            <w:top w:w="648" w:type="dxa"/>
            <w:left w:w="115" w:type="dxa"/>
            <w:bottom w:w="0" w:type="dxa"/>
            <w:right w:w="115" w:type="dxa"/>
          </w:tcMar>
        </w:tcPr>
        <w:p w14:paraId="775C9453" w14:textId="77777777" w:rsidR="000A23DB" w:rsidRDefault="000A23DB" w:rsidP="000A23DB">
          <w:pPr>
            <w:pStyle w:val="Footer"/>
          </w:pPr>
          <w:r w:rsidRPr="00C2098A">
            <w:rPr>
              <w:noProof/>
            </w:rPr>
            <mc:AlternateContent>
              <mc:Choice Requires="wpg">
                <w:drawing>
                  <wp:inline distT="0" distB="0" distL="0" distR="0" wp14:anchorId="02AF2481" wp14:editId="14180869">
                    <wp:extent cx="329184" cy="329184"/>
                    <wp:effectExtent l="0" t="0" r="13970" b="13970"/>
                    <wp:docPr id="37" name="Group 12"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A44BF97" id="Group 12" o:spid="_x0000_s1026" alt="Telephone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&#13;&#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&#13;&#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&#13;&#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3466" w:type="dxa"/>
          <w:tcMar>
            <w:top w:w="648" w:type="dxa"/>
            <w:left w:w="115" w:type="dxa"/>
            <w:bottom w:w="0" w:type="dxa"/>
            <w:right w:w="115" w:type="dxa"/>
          </w:tcMar>
        </w:tcPr>
        <w:p w14:paraId="35B33807" w14:textId="5BF60CD3" w:rsidR="000A23DB" w:rsidRDefault="000A23DB" w:rsidP="000A23DB">
          <w:pPr>
            <w:pStyle w:val="Footer"/>
          </w:pPr>
          <w:r w:rsidRPr="00C2098A">
            <w:rPr>
              <w:noProof/>
            </w:rPr>
            <mc:AlternateContent>
              <mc:Choice Requires="wpg">
                <w:drawing>
                  <wp:inline distT="0" distB="0" distL="0" distR="0" wp14:anchorId="0956DBB0" wp14:editId="6436AB07">
                    <wp:extent cx="329184" cy="329184"/>
                    <wp:effectExtent l="0" t="0" r="13970" b="13970"/>
                    <wp:docPr id="1086465933" name="Group 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207024882"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59383350"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8E280C5" id="Group 6" o:spid="_x0000_s1026" alt="LinkedIn icon" style="width:25.9pt;height:25.9pt;mso-position-horizontal-relative:char;mso-position-vertical-relative:line" coordsize="43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">
                    <o:lock v:ext="edit" aspectratio="t"/>
                    <v:shape id="Circle around LinkedIn symbol" o:spid="_x0000_s1027" style="position:absolute;width:431;height:431;visibility:visible;mso-wrap-style:square;v-text-anchor:top" coordsize="3451,3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&#13;&#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&#13;&#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0A23DB" w14:paraId="4B1CDCB3" w14:textId="77777777" w:rsidTr="000A23DB">
      <w:trPr>
        <w:trHeight w:val="247"/>
      </w:trPr>
      <w:tc>
        <w:tcPr>
          <w:tcW w:w="3796" w:type="dxa"/>
          <w:tcMar>
            <w:top w:w="144" w:type="dxa"/>
            <w:left w:w="115" w:type="dxa"/>
            <w:right w:w="115" w:type="dxa"/>
          </w:tcMar>
        </w:tcPr>
        <w:sdt>
          <w:sdtPr>
            <w:alias w:val="Email:"/>
            <w:tag w:val="Email:"/>
            <w:id w:val="1938936939"/>
            <w:placeholder>
              <w:docPart w:val="7D35C943B018D8478DBDF5795D98B84C"/>
            </w:placeholder>
            <w:dataBinding w:prefixMappings="xmlns:ns0='http://schemas.microsoft.com/office/2006/coverPageProps' " w:xpath="/ns0:CoverPageProperties[1]/ns0:CompanyEmail[1]" w:storeItemID="{55AF091B-3C7A-41E3-B477-F2FDAA23CFDA}"/>
            <w15:appearance w15:val="hidden"/>
            <w:text w:multiLine="1"/>
          </w:sdtPr>
          <w:sdtContent>
            <w:p w14:paraId="3F8F1BF7" w14:textId="07E68ACC" w:rsidR="000A23DB" w:rsidRPr="00CA3DF1" w:rsidRDefault="000A23DB" w:rsidP="000A23DB">
              <w:pPr>
                <w:pStyle w:val="Footer"/>
              </w:pPr>
              <w:r>
                <w:t>antonio@antoniobrazil.com</w:t>
              </w:r>
            </w:p>
          </w:sdtContent>
        </w:sdt>
      </w:tc>
      <w:tc>
        <w:tcPr>
          <w:tcW w:w="3358" w:type="dxa"/>
          <w:tcMar>
            <w:top w:w="144" w:type="dxa"/>
            <w:left w:w="115" w:type="dxa"/>
            <w:right w:w="115" w:type="dxa"/>
          </w:tcMar>
        </w:tcPr>
        <w:sdt>
          <w:sdtPr>
            <w:rPr>
              <w:sz w:val="18"/>
              <w:szCs w:val="18"/>
            </w:rPr>
            <w:alias w:val="Telephone:"/>
            <w:tag w:val="Telephone:"/>
            <w:id w:val="-389655527"/>
            <w:placeholder>
              <w:docPart w:val="6BAEA1FA9744AB4D8C0CCDA4FD789CA2"/>
            </w:placeholder>
            <w:dataBinding w:prefixMappings="xmlns:ns0='http://schemas.microsoft.com/office/2006/coverPageProps' " w:xpath="/ns0:CoverPageProperties[1]/ns0:CompanyPhone[1]" w:storeItemID="{55AF091B-3C7A-41E3-B477-F2FDAA23CFDA}"/>
            <w15:appearance w15:val="hidden"/>
            <w:text w:multiLine="1"/>
          </w:sdtPr>
          <w:sdtContent>
            <w:p w14:paraId="175BE313" w14:textId="6176ADDB" w:rsidR="000A23DB" w:rsidRPr="00475E12" w:rsidRDefault="000A23DB" w:rsidP="000A23DB">
              <w:pPr>
                <w:pStyle w:val="Footer"/>
                <w:rPr>
                  <w:sz w:val="18"/>
                  <w:szCs w:val="18"/>
                </w:rPr>
              </w:pPr>
              <w:r w:rsidRPr="00475E12">
                <w:rPr>
                  <w:sz w:val="18"/>
                  <w:szCs w:val="18"/>
                </w:rPr>
                <w:t>214-632-8967</w:t>
              </w:r>
            </w:p>
          </w:sdtContent>
        </w:sdt>
      </w:tc>
      <w:tc>
        <w:tcPr>
          <w:tcW w:w="3466" w:type="dxa"/>
          <w:tcMar>
            <w:top w:w="144" w:type="dxa"/>
            <w:left w:w="115" w:type="dxa"/>
            <w:right w:w="115" w:type="dxa"/>
          </w:tcMar>
        </w:tcPr>
        <w:sdt>
          <w:sdtPr>
            <w:alias w:val="LinkedIn URL:"/>
            <w:tag w:val="LinkedIn URL:"/>
            <w:id w:val="1110246718"/>
            <w:placeholder>
              <w:docPart w:val="06ABDE570AE1A745A66B519A2FE2CAE8"/>
            </w:placeholder>
            <w:dataBinding w:prefixMappings="xmlns:ns0='http://schemas.microsoft.com/office/2006/coverPageProps' " w:xpath="/ns0:CoverPageProperties[1]/ns0:CompanyFax[1]" w:storeItemID="{55AF091B-3C7A-41E3-B477-F2FDAA23CFDA}"/>
            <w15:appearance w15:val="hidden"/>
            <w:text w:multiLine="1"/>
          </w:sdtPr>
          <w:sdtContent>
            <w:p w14:paraId="3B230FAB" w14:textId="0AC0D0BB" w:rsidR="000A23DB" w:rsidRPr="00C2098A" w:rsidRDefault="000A23DB" w:rsidP="000A23DB">
              <w:pPr>
                <w:pStyle w:val="Footer"/>
              </w:pPr>
              <w:r>
                <w:t>linkedin.com/in/antoniobrazil</w:t>
              </w:r>
            </w:p>
          </w:sdtContent>
        </w:sdt>
      </w:tc>
    </w:tr>
  </w:tbl>
  <w:p w14:paraId="2D4BA71B"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F38C" w14:textId="77777777" w:rsidR="00AD1D91" w:rsidRDefault="00AD1D91" w:rsidP="00713050">
      <w:pPr>
        <w:spacing w:line="240" w:lineRule="auto"/>
      </w:pPr>
      <w:r>
        <w:separator/>
      </w:r>
    </w:p>
  </w:footnote>
  <w:footnote w:type="continuationSeparator" w:id="0">
    <w:p w14:paraId="0E65C15B" w14:textId="77777777" w:rsidR="00AD1D91" w:rsidRDefault="00AD1D91"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9354" w14:textId="77777777" w:rsidR="000A23DB" w:rsidRDefault="000A2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1A5CA9" w:rsidRPr="00F207C0" w14:paraId="0F4751E8" w14:textId="77777777" w:rsidTr="00741125">
      <w:trPr>
        <w:trHeight w:hRule="exact" w:val="2952"/>
      </w:trPr>
      <w:tc>
        <w:tcPr>
          <w:tcW w:w="3783" w:type="dxa"/>
          <w:tcMar>
            <w:top w:w="821" w:type="dxa"/>
            <w:right w:w="720" w:type="dxa"/>
          </w:tcMar>
        </w:tcPr>
        <w:p w14:paraId="25EB2D35" w14:textId="68EBA5FE" w:rsidR="001A5CA9" w:rsidRPr="00F207C0" w:rsidRDefault="00E02DCD" w:rsidP="001A5CA9">
          <w:pPr>
            <w:pStyle w:val="Initials"/>
          </w:pPr>
          <w:r>
            <w:rPr>
              <w:noProof/>
            </w:rPr>
            <mc:AlternateContent>
              <mc:Choice Requires="wpg">
                <w:drawing>
                  <wp:anchor distT="0" distB="0" distL="114300" distR="114300" simplePos="0" relativeHeight="251659264" behindDoc="1" locked="1" layoutInCell="1" allowOverlap="1" wp14:anchorId="21B22E77" wp14:editId="4BAD4633">
                    <wp:simplePos x="0" y="0"/>
                    <wp:positionH relativeFrom="column">
                      <wp:posOffset>0</wp:posOffset>
                    </wp:positionH>
                    <wp:positionV relativeFrom="page">
                      <wp:posOffset>-501015</wp:posOffset>
                    </wp:positionV>
                    <wp:extent cx="6665595" cy="1810385"/>
                    <wp:effectExtent l="0" t="0" r="0" b="0"/>
                    <wp:wrapNone/>
                    <wp:docPr id="3" name="Group 2" descr="Continuation page header graphic"/>
                    <wp:cNvGraphicFramePr/>
                    <a:graphic xmlns:a="http://schemas.openxmlformats.org/drawingml/2006/main">
                      <a:graphicData uri="http://schemas.microsoft.com/office/word/2010/wordprocessingGroup">
                        <wpg:wgp>
                          <wpg:cNvGrpSpPr/>
                          <wpg:grpSpPr>
                            <a:xfrm>
                              <a:off x="0" y="0"/>
                              <a:ext cx="6665595" cy="1810385"/>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6D637D82" id="Group 1" o:spid="_x0000_s1026" alt="Continuation page header graphic" style="position:absolute;margin-left:0;margin-top:-39.45pt;width:524.85pt;height:142.55pt;z-index:-251657216;mso-width-percent:858;mso-height-percent:180;mso-position-vertical-relative:page;mso-width-percent:858;mso-height-percent:180" coordsize="66655,18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">
                    <v:rect id="Red rectangle" o:spid="_x0000_s1027" style="position:absolute;left:11334;top:4191;width:55321;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" fillcolor="#ea4e4e [3204]" stroked="f" strokeweight="1pt"/>
                    <v:oval id="White circle" o:spid="_x0000_s1028" style="position:absolute;left:571;top:571;width:17044;height:1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&#13;&#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height:181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" adj="626" fillcolor="#ea4e4e [3204]" stroked="f" strokeweight="1pt">
                      <v:stroke joinstyle="miter"/>
                    </v:shape>
                    <w10:wrap anchory="page"/>
                    <w10:anchorlock/>
                  </v:group>
                </w:pict>
              </mc:Fallback>
            </mc:AlternateContent>
          </w:r>
          <w:sdt>
            <w:sdtPr>
              <w:alias w:val="Initials:"/>
              <w:tag w:val="Initials:"/>
              <w:id w:val="-1659604841"/>
              <w:dataBinding w:prefixMappings="xmlns:ns0='http://schemas.openxmlformats.org/officeDocument/2006/extended-properties' " w:xpath="/ns0:Properties[1]/ns0:Company[1]" w:storeItemID="{6668398D-A668-4E3E-A5EB-62B293D839F1}"/>
              <w15:appearance w15:val="hidden"/>
              <w:text/>
            </w:sdtPr>
            <w:sdtContent>
              <w:r w:rsidR="00902838">
                <w:t>AB</w:t>
              </w:r>
            </w:sdtContent>
          </w:sdt>
        </w:p>
      </w:tc>
      <w:tc>
        <w:tcPr>
          <w:tcW w:w="6729" w:type="dxa"/>
          <w:tcMar>
            <w:top w:w="821"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29"/>
          </w:tblGrid>
          <w:tr w:rsidR="001A5CA9" w14:paraId="2F32B0AF" w14:textId="77777777" w:rsidTr="00EF7CC9">
            <w:trPr>
              <w:trHeight w:hRule="exact" w:val="1152"/>
            </w:trPr>
            <w:tc>
              <w:tcPr>
                <w:tcW w:w="6055" w:type="dxa"/>
                <w:vAlign w:val="center"/>
              </w:tcPr>
              <w:p w14:paraId="4A321DF3" w14:textId="77777777" w:rsidR="001A5CA9" w:rsidRPr="009B3C40" w:rsidRDefault="00000000" w:rsidP="001A5CA9">
                <w:pPr>
                  <w:pStyle w:val="Heading1"/>
                </w:pPr>
                <w:sdt>
                  <w:sdtPr>
                    <w:alias w:val="Your Name:"/>
                    <w:tag w:val="Your Name:"/>
                    <w:id w:val="-1167866379"/>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717F47">
                      <w:t>Antonio Brazil</w:t>
                    </w:r>
                  </w:sdtContent>
                </w:sdt>
              </w:p>
              <w:p w14:paraId="7FB3C8FE" w14:textId="5ACC12AF" w:rsidR="001A5CA9" w:rsidRDefault="00000000" w:rsidP="001A5CA9">
                <w:pPr>
                  <w:pStyle w:val="Heading2"/>
                </w:pPr>
                <w:sdt>
                  <w:sdtPr>
                    <w:alias w:val="Profession or Industry:"/>
                    <w:tag w:val="Profession or Industry:"/>
                    <w:id w:val="1972160614"/>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902838">
                      <w:t>ART DIRECTOR • WEB DESIGNER • GRAPHIC DESIGNER</w:t>
                    </w:r>
                  </w:sdtContent>
                </w:sdt>
                <w:r w:rsidR="00E12C60">
                  <w:t xml:space="preserve"> | </w:t>
                </w:r>
                <w:sdt>
                  <w:sdtPr>
                    <w:alias w:val="Link to other online properties:"/>
                    <w:tag w:val="Link to other online properties:"/>
                    <w:id w:val="-1229059816"/>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8B763D">
                      <w:t>ANTONIOBRAZIL.COM • antonio@antoniobrazil.com</w:t>
                    </w:r>
                  </w:sdtContent>
                </w:sdt>
              </w:p>
            </w:tc>
          </w:tr>
        </w:tbl>
        <w:p w14:paraId="46B0FF84" w14:textId="77777777" w:rsidR="001A5CA9" w:rsidRPr="00F207C0" w:rsidRDefault="001A5CA9" w:rsidP="001A5CA9"/>
      </w:tc>
    </w:tr>
  </w:tbl>
  <w:p w14:paraId="3E1DFAC9" w14:textId="77777777" w:rsidR="00217980" w:rsidRPr="001A5CA9" w:rsidRDefault="00217980" w:rsidP="001A5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0106" w14:textId="77777777" w:rsidR="000A23DB" w:rsidRDefault="000A2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47"/>
    <w:rsid w:val="00091382"/>
    <w:rsid w:val="000A23DB"/>
    <w:rsid w:val="000B0619"/>
    <w:rsid w:val="000B61CA"/>
    <w:rsid w:val="000F7610"/>
    <w:rsid w:val="00114ED7"/>
    <w:rsid w:val="00140B0E"/>
    <w:rsid w:val="001A5CA9"/>
    <w:rsid w:val="001B2AC1"/>
    <w:rsid w:val="001B403A"/>
    <w:rsid w:val="00217980"/>
    <w:rsid w:val="00225E0D"/>
    <w:rsid w:val="002516B3"/>
    <w:rsid w:val="00271662"/>
    <w:rsid w:val="0027404F"/>
    <w:rsid w:val="00293B83"/>
    <w:rsid w:val="002B091C"/>
    <w:rsid w:val="002C2CDD"/>
    <w:rsid w:val="002D45C6"/>
    <w:rsid w:val="002F03FA"/>
    <w:rsid w:val="00313E86"/>
    <w:rsid w:val="00333CD3"/>
    <w:rsid w:val="00340365"/>
    <w:rsid w:val="00342B64"/>
    <w:rsid w:val="003470FA"/>
    <w:rsid w:val="00364079"/>
    <w:rsid w:val="003C5528"/>
    <w:rsid w:val="003E7A46"/>
    <w:rsid w:val="003F0343"/>
    <w:rsid w:val="004077FB"/>
    <w:rsid w:val="00424DD9"/>
    <w:rsid w:val="0046104A"/>
    <w:rsid w:val="004717C5"/>
    <w:rsid w:val="00475E12"/>
    <w:rsid w:val="00523479"/>
    <w:rsid w:val="00543DB7"/>
    <w:rsid w:val="00570509"/>
    <w:rsid w:val="005729B0"/>
    <w:rsid w:val="005B1BEA"/>
    <w:rsid w:val="00641630"/>
    <w:rsid w:val="00684488"/>
    <w:rsid w:val="006A3CE7"/>
    <w:rsid w:val="006C4C50"/>
    <w:rsid w:val="006D76B1"/>
    <w:rsid w:val="00713050"/>
    <w:rsid w:val="00717F47"/>
    <w:rsid w:val="00741125"/>
    <w:rsid w:val="00746F7F"/>
    <w:rsid w:val="007569C1"/>
    <w:rsid w:val="00763832"/>
    <w:rsid w:val="007D2696"/>
    <w:rsid w:val="00811117"/>
    <w:rsid w:val="00817D67"/>
    <w:rsid w:val="00841146"/>
    <w:rsid w:val="008509CD"/>
    <w:rsid w:val="0088504C"/>
    <w:rsid w:val="0089382B"/>
    <w:rsid w:val="008A1907"/>
    <w:rsid w:val="008B763D"/>
    <w:rsid w:val="008C6BCA"/>
    <w:rsid w:val="008C7B50"/>
    <w:rsid w:val="008F4F56"/>
    <w:rsid w:val="00902838"/>
    <w:rsid w:val="00964743"/>
    <w:rsid w:val="009B3C40"/>
    <w:rsid w:val="00A42540"/>
    <w:rsid w:val="00A50939"/>
    <w:rsid w:val="00AA6A40"/>
    <w:rsid w:val="00AD1D91"/>
    <w:rsid w:val="00B42889"/>
    <w:rsid w:val="00B5664D"/>
    <w:rsid w:val="00B64B49"/>
    <w:rsid w:val="00BA5B40"/>
    <w:rsid w:val="00BD0206"/>
    <w:rsid w:val="00BD0686"/>
    <w:rsid w:val="00C2098A"/>
    <w:rsid w:val="00C5444A"/>
    <w:rsid w:val="00C612DA"/>
    <w:rsid w:val="00C7741E"/>
    <w:rsid w:val="00C875AB"/>
    <w:rsid w:val="00CA3DF1"/>
    <w:rsid w:val="00CA4581"/>
    <w:rsid w:val="00CE18D5"/>
    <w:rsid w:val="00D04109"/>
    <w:rsid w:val="00DD0100"/>
    <w:rsid w:val="00DD6416"/>
    <w:rsid w:val="00DF4E0A"/>
    <w:rsid w:val="00E02DCD"/>
    <w:rsid w:val="00E12C60"/>
    <w:rsid w:val="00E22E87"/>
    <w:rsid w:val="00E46B60"/>
    <w:rsid w:val="00E57630"/>
    <w:rsid w:val="00E86C2B"/>
    <w:rsid w:val="00E871BB"/>
    <w:rsid w:val="00EF7CC9"/>
    <w:rsid w:val="00F207C0"/>
    <w:rsid w:val="00F20AE5"/>
    <w:rsid w:val="00F645C7"/>
    <w:rsid w:val="00FF4243"/>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166BF"/>
  <w15:chartTrackingRefBased/>
  <w15:docId w15:val="{8DF400F5-655B-3146-93D2-236CB52F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customStyle="1" w:styleId="NoParagraphStyle">
    <w:name w:val="[No Paragraph Style]"/>
    <w:rsid w:val="00717F47"/>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rsid w:val="00347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oniobrazil/Library/Containers/com.microsoft.Word/Data/Library/Application%20Support/Microsoft/Office/16.0/DTS/en-US%7bC570DD64-1ABE-E844-AB77-DF7B29EBD9AF%7d/%7bC6E7619E-7FE6-E14D-BFAE-E524EACAE59D%7dtf163927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163C3565C4054C9D27726E5E81924B"/>
        <w:category>
          <w:name w:val="General"/>
          <w:gallery w:val="placeholder"/>
        </w:category>
        <w:types>
          <w:type w:val="bbPlcHdr"/>
        </w:types>
        <w:behaviors>
          <w:behavior w:val="content"/>
        </w:behaviors>
        <w:guid w:val="{BE71F009-245B-2F4B-B13F-740F5AE9CC5D}"/>
      </w:docPartPr>
      <w:docPartBody>
        <w:p w:rsidR="00723497" w:rsidRDefault="00000000">
          <w:pPr>
            <w:pStyle w:val="19163C3565C4054C9D27726E5E81924B"/>
          </w:pPr>
          <w:r w:rsidRPr="00333CD3">
            <w:t>YN</w:t>
          </w:r>
        </w:p>
      </w:docPartBody>
    </w:docPart>
    <w:docPart>
      <w:docPartPr>
        <w:name w:val="6239C9E9D9E9D14B8345668B91838261"/>
        <w:category>
          <w:name w:val="General"/>
          <w:gallery w:val="placeholder"/>
        </w:category>
        <w:types>
          <w:type w:val="bbPlcHdr"/>
        </w:types>
        <w:behaviors>
          <w:behavior w:val="content"/>
        </w:behaviors>
        <w:guid w:val="{1DEBB53F-2B13-F94C-8E2E-5CF382F0CD58}"/>
      </w:docPartPr>
      <w:docPartBody>
        <w:p w:rsidR="00723497" w:rsidRDefault="00000000">
          <w:pPr>
            <w:pStyle w:val="6239C9E9D9E9D14B8345668B91838261"/>
          </w:pPr>
          <w:r w:rsidRPr="00333CD3">
            <w:t>Skills</w:t>
          </w:r>
        </w:p>
      </w:docPartBody>
    </w:docPart>
    <w:docPart>
      <w:docPartPr>
        <w:name w:val="B359A9404112F248B7C6FC854D88E0E0"/>
        <w:category>
          <w:name w:val="General"/>
          <w:gallery w:val="placeholder"/>
        </w:category>
        <w:types>
          <w:type w:val="bbPlcHdr"/>
        </w:types>
        <w:behaviors>
          <w:behavior w:val="content"/>
        </w:behaviors>
        <w:guid w:val="{01D457F2-1AA9-C141-A3F1-87C9FBC9CF9A}"/>
      </w:docPartPr>
      <w:docPartBody>
        <w:p w:rsidR="00723497" w:rsidRDefault="00000000">
          <w:pPr>
            <w:pStyle w:val="B359A9404112F248B7C6FC854D88E0E0"/>
          </w:pPr>
          <w:r>
            <w:t>Your Name</w:t>
          </w:r>
        </w:p>
      </w:docPartBody>
    </w:docPart>
    <w:docPart>
      <w:docPartPr>
        <w:name w:val="3E20EED364FFCF419F8497080ED2B28B"/>
        <w:category>
          <w:name w:val="General"/>
          <w:gallery w:val="placeholder"/>
        </w:category>
        <w:types>
          <w:type w:val="bbPlcHdr"/>
        </w:types>
        <w:behaviors>
          <w:behavior w:val="content"/>
        </w:behaviors>
        <w:guid w:val="{1BCB956C-E72A-BD46-9A52-ED067D00B3A4}"/>
      </w:docPartPr>
      <w:docPartBody>
        <w:p w:rsidR="00723497" w:rsidRDefault="00000000">
          <w:pPr>
            <w:pStyle w:val="3E20EED364FFCF419F8497080ED2B28B"/>
          </w:pPr>
          <w:r>
            <w:t>Profession or Industry</w:t>
          </w:r>
        </w:p>
      </w:docPartBody>
    </w:docPart>
    <w:docPart>
      <w:docPartPr>
        <w:name w:val="720DAE8151C62C468C44B523113D88BA"/>
        <w:category>
          <w:name w:val="General"/>
          <w:gallery w:val="placeholder"/>
        </w:category>
        <w:types>
          <w:type w:val="bbPlcHdr"/>
        </w:types>
        <w:behaviors>
          <w:behavior w:val="content"/>
        </w:behaviors>
        <w:guid w:val="{66279A22-3007-1448-95DD-7A3A3864959D}"/>
      </w:docPartPr>
      <w:docPartBody>
        <w:p w:rsidR="00723497" w:rsidRDefault="00000000">
          <w:pPr>
            <w:pStyle w:val="720DAE8151C62C468C44B523113D88BA"/>
          </w:pPr>
          <w:r w:rsidRPr="00333CD3">
            <w:t>Link to other online properties: Portfolio/Website/Blog</w:t>
          </w:r>
        </w:p>
      </w:docPartBody>
    </w:docPart>
    <w:docPart>
      <w:docPartPr>
        <w:name w:val="F6E391BA793E8E4794E148B59F773622"/>
        <w:category>
          <w:name w:val="General"/>
          <w:gallery w:val="placeholder"/>
        </w:category>
        <w:types>
          <w:type w:val="bbPlcHdr"/>
        </w:types>
        <w:behaviors>
          <w:behavior w:val="content"/>
        </w:behaviors>
        <w:guid w:val="{A1043C14-1B32-C94C-9EA6-E7FF7EA63935}"/>
      </w:docPartPr>
      <w:docPartBody>
        <w:p w:rsidR="00723497" w:rsidRDefault="00000000">
          <w:pPr>
            <w:pStyle w:val="F6E391BA793E8E4794E148B59F773622"/>
          </w:pPr>
          <w:r w:rsidRPr="00333CD3">
            <w:t>Education</w:t>
          </w:r>
        </w:p>
      </w:docPartBody>
    </w:docPart>
    <w:docPart>
      <w:docPartPr>
        <w:name w:val="43A75E5920D975459330527198A1C03F"/>
        <w:category>
          <w:name w:val="General"/>
          <w:gallery w:val="placeholder"/>
        </w:category>
        <w:types>
          <w:type w:val="bbPlcHdr"/>
        </w:types>
        <w:behaviors>
          <w:behavior w:val="content"/>
        </w:behaviors>
        <w:guid w:val="{E4F9CE6E-6BEF-8746-B488-62A68FA95483}"/>
      </w:docPartPr>
      <w:docPartBody>
        <w:p w:rsidR="004526F4" w:rsidRDefault="00723497" w:rsidP="00723497">
          <w:pPr>
            <w:pStyle w:val="43A75E5920D975459330527198A1C03F"/>
          </w:pPr>
          <w:r w:rsidRPr="00333CD3">
            <w:t>School</w:t>
          </w:r>
        </w:p>
      </w:docPartBody>
    </w:docPart>
    <w:docPart>
      <w:docPartPr>
        <w:name w:val="3DBE037CCBAEDE408E1BE3D21B916798"/>
        <w:category>
          <w:name w:val="General"/>
          <w:gallery w:val="placeholder"/>
        </w:category>
        <w:types>
          <w:type w:val="bbPlcHdr"/>
        </w:types>
        <w:behaviors>
          <w:behavior w:val="content"/>
        </w:behaviors>
        <w:guid w:val="{666D8226-D9FF-A243-9C58-3213413E0573}"/>
      </w:docPartPr>
      <w:docPartBody>
        <w:p w:rsidR="004526F4" w:rsidRDefault="00723497" w:rsidP="00723497">
          <w:pPr>
            <w:pStyle w:val="3DBE037CCBAEDE408E1BE3D21B916798"/>
          </w:pPr>
          <w:r w:rsidRPr="00333CD3">
            <w:t>Date Earned</w:t>
          </w:r>
        </w:p>
      </w:docPartBody>
    </w:docPart>
    <w:docPart>
      <w:docPartPr>
        <w:name w:val="FAD7D081A9566140A5B39E0D43B49C02"/>
        <w:category>
          <w:name w:val="General"/>
          <w:gallery w:val="placeholder"/>
        </w:category>
        <w:types>
          <w:type w:val="bbPlcHdr"/>
        </w:types>
        <w:behaviors>
          <w:behavior w:val="content"/>
        </w:behaviors>
        <w:guid w:val="{D2082DD0-3468-1F4B-B555-6E70509999D1}"/>
      </w:docPartPr>
      <w:docPartBody>
        <w:p w:rsidR="004526F4" w:rsidRDefault="00723497" w:rsidP="00723497">
          <w:pPr>
            <w:pStyle w:val="FAD7D081A9566140A5B39E0D43B49C02"/>
          </w:pPr>
          <w:r w:rsidRPr="00333CD3">
            <w:t>Education</w:t>
          </w:r>
        </w:p>
      </w:docPartBody>
    </w:docPart>
    <w:docPart>
      <w:docPartPr>
        <w:name w:val="7D35C943B018D8478DBDF5795D98B84C"/>
        <w:category>
          <w:name w:val="General"/>
          <w:gallery w:val="placeholder"/>
        </w:category>
        <w:types>
          <w:type w:val="bbPlcHdr"/>
        </w:types>
        <w:behaviors>
          <w:behavior w:val="content"/>
        </w:behaviors>
        <w:guid w:val="{D0A693FD-4B33-1341-A1AD-91CF0BD43C51}"/>
      </w:docPartPr>
      <w:docPartBody>
        <w:p w:rsidR="004526F4" w:rsidRDefault="00723497" w:rsidP="00723497">
          <w:pPr>
            <w:pStyle w:val="7D35C943B018D8478DBDF5795D98B84C"/>
          </w:pPr>
          <w:r w:rsidRPr="00333CD3">
            <w:t>School</w:t>
          </w:r>
        </w:p>
      </w:docPartBody>
    </w:docPart>
    <w:docPart>
      <w:docPartPr>
        <w:name w:val="6BAEA1FA9744AB4D8C0CCDA4FD789CA2"/>
        <w:category>
          <w:name w:val="General"/>
          <w:gallery w:val="placeholder"/>
        </w:category>
        <w:types>
          <w:type w:val="bbPlcHdr"/>
        </w:types>
        <w:behaviors>
          <w:behavior w:val="content"/>
        </w:behaviors>
        <w:guid w:val="{75E2BA01-422F-1B4F-BA35-057F53B8972D}"/>
      </w:docPartPr>
      <w:docPartBody>
        <w:p w:rsidR="004526F4" w:rsidRDefault="00723497" w:rsidP="00723497">
          <w:pPr>
            <w:pStyle w:val="6BAEA1FA9744AB4D8C0CCDA4FD789CA2"/>
          </w:pPr>
          <w:r w:rsidRPr="00333CD3">
            <w:t>Did you manage a team for your club, lead a project for your favorite charity, or edit your school newspaper? Go ahead and describe experiences that illustrate your leadership abilities.</w:t>
          </w:r>
        </w:p>
      </w:docPartBody>
    </w:docPart>
    <w:docPart>
      <w:docPartPr>
        <w:name w:val="06ABDE570AE1A745A66B519A2FE2CAE8"/>
        <w:category>
          <w:name w:val="General"/>
          <w:gallery w:val="placeholder"/>
        </w:category>
        <w:types>
          <w:type w:val="bbPlcHdr"/>
        </w:types>
        <w:behaviors>
          <w:behavior w:val="content"/>
        </w:behaviors>
        <w:guid w:val="{9E5ACF37-3CFF-094F-A0A1-60FF222932C0}"/>
      </w:docPartPr>
      <w:docPartBody>
        <w:p w:rsidR="004526F4" w:rsidRDefault="00723497" w:rsidP="00723497">
          <w:pPr>
            <w:pStyle w:val="06ABDE570AE1A745A66B519A2FE2CAE8"/>
          </w:pPr>
          <w:r w:rsidRPr="00333CD3">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inionPro-Regular">
    <w:altName w:val="Calibri"/>
    <w:panose1 w:val="020B0604020202020204"/>
    <w:charset w:val="4D"/>
    <w:family w:val="auto"/>
    <w:pitch w:val="default"/>
    <w:sig w:usb0="0000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2"/>
    <w:rsid w:val="001035D6"/>
    <w:rsid w:val="002E3852"/>
    <w:rsid w:val="004526F4"/>
    <w:rsid w:val="005742A2"/>
    <w:rsid w:val="005F3242"/>
    <w:rsid w:val="00723497"/>
    <w:rsid w:val="008B4753"/>
    <w:rsid w:val="008F4F56"/>
    <w:rsid w:val="00A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163C3565C4054C9D27726E5E81924B">
    <w:name w:val="19163C3565C4054C9D27726E5E81924B"/>
  </w:style>
  <w:style w:type="paragraph" w:customStyle="1" w:styleId="43A75E5920D975459330527198A1C03F">
    <w:name w:val="43A75E5920D975459330527198A1C03F"/>
    <w:rsid w:val="00723497"/>
    <w:pPr>
      <w:spacing w:after="160" w:line="278" w:lineRule="auto"/>
    </w:pPr>
    <w:rPr>
      <w:kern w:val="2"/>
      <w14:ligatures w14:val="standardContextual"/>
    </w:rPr>
  </w:style>
  <w:style w:type="paragraph" w:customStyle="1" w:styleId="3DBE037CCBAEDE408E1BE3D21B916798">
    <w:name w:val="3DBE037CCBAEDE408E1BE3D21B916798"/>
    <w:rsid w:val="00723497"/>
    <w:pPr>
      <w:spacing w:after="160" w:line="278" w:lineRule="auto"/>
    </w:pPr>
    <w:rPr>
      <w:kern w:val="2"/>
      <w14:ligatures w14:val="standardContextual"/>
    </w:rPr>
  </w:style>
  <w:style w:type="paragraph" w:customStyle="1" w:styleId="6239C9E9D9E9D14B8345668B91838261">
    <w:name w:val="6239C9E9D9E9D14B8345668B91838261"/>
  </w:style>
  <w:style w:type="paragraph" w:customStyle="1" w:styleId="FAD7D081A9566140A5B39E0D43B49C02">
    <w:name w:val="FAD7D081A9566140A5B39E0D43B49C02"/>
    <w:rsid w:val="00723497"/>
    <w:pPr>
      <w:spacing w:after="160" w:line="278" w:lineRule="auto"/>
    </w:pPr>
    <w:rPr>
      <w:kern w:val="2"/>
      <w14:ligatures w14:val="standardContextual"/>
    </w:rPr>
  </w:style>
  <w:style w:type="paragraph" w:customStyle="1" w:styleId="B359A9404112F248B7C6FC854D88E0E0">
    <w:name w:val="B359A9404112F248B7C6FC854D88E0E0"/>
  </w:style>
  <w:style w:type="paragraph" w:customStyle="1" w:styleId="3E20EED364FFCF419F8497080ED2B28B">
    <w:name w:val="3E20EED364FFCF419F8497080ED2B28B"/>
  </w:style>
  <w:style w:type="paragraph" w:customStyle="1" w:styleId="720DAE8151C62C468C44B523113D88BA">
    <w:name w:val="720DAE8151C62C468C44B523113D88BA"/>
  </w:style>
  <w:style w:type="paragraph" w:customStyle="1" w:styleId="7D35C943B018D8478DBDF5795D98B84C">
    <w:name w:val="7D35C943B018D8478DBDF5795D98B84C"/>
    <w:rsid w:val="00723497"/>
    <w:pPr>
      <w:spacing w:after="160" w:line="278" w:lineRule="auto"/>
    </w:pPr>
    <w:rPr>
      <w:kern w:val="2"/>
      <w14:ligatures w14:val="standardContextual"/>
    </w:rPr>
  </w:style>
  <w:style w:type="paragraph" w:customStyle="1" w:styleId="6BAEA1FA9744AB4D8C0CCDA4FD789CA2">
    <w:name w:val="6BAEA1FA9744AB4D8C0CCDA4FD789CA2"/>
    <w:rsid w:val="00723497"/>
    <w:pPr>
      <w:spacing w:after="160" w:line="278" w:lineRule="auto"/>
    </w:pPr>
    <w:rPr>
      <w:kern w:val="2"/>
      <w14:ligatures w14:val="standardContextual"/>
    </w:rPr>
  </w:style>
  <w:style w:type="paragraph" w:customStyle="1" w:styleId="06ABDE570AE1A745A66B519A2FE2CAE8">
    <w:name w:val="06ABDE570AE1A745A66B519A2FE2CAE8"/>
    <w:rsid w:val="00723497"/>
    <w:pPr>
      <w:spacing w:after="160" w:line="278" w:lineRule="auto"/>
    </w:pPr>
    <w:rPr>
      <w:kern w:val="2"/>
      <w14:ligatures w14:val="standardContextual"/>
    </w:rPr>
  </w:style>
  <w:style w:type="paragraph" w:customStyle="1" w:styleId="F6E391BA793E8E4794E148B59F773622">
    <w:name w:val="F6E391BA793E8E4794E148B59F773622"/>
  </w:style>
  <w:style w:type="paragraph" w:customStyle="1" w:styleId="13440071A4F1584586EE683EBD7F7F44">
    <w:name w:val="13440071A4F1584586EE683EBD7F7F44"/>
    <w:rsid w:val="005F3242"/>
    <w:pPr>
      <w:spacing w:after="160" w:line="278" w:lineRule="auto"/>
    </w:pPr>
    <w:rPr>
      <w:kern w:val="2"/>
      <w14:ligatures w14:val="standardContextual"/>
    </w:rPr>
  </w:style>
  <w:style w:type="paragraph" w:customStyle="1" w:styleId="C73E0D273610CF489110A8FBCD71136C">
    <w:name w:val="C73E0D273610CF489110A8FBCD71136C"/>
    <w:rsid w:val="005F3242"/>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214-632-8967</CompanyPhone>
  <CompanyFax>linkedin.com/in/antoniobrazil</CompanyFax>
  <CompanyEmail>antonio@antoniobrazil.com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3774A-DD6A-0D43-8174-15DAED99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{C6E7619E-7FE6-E14D-BFAE-E524EACAE59D}tf16392737.dotx</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ART DIRECTOR • WEB DESIGNER • GRAPHIC DESIGNER</dc:subject>
  <dc:creator>Antonio Brazil</dc:creator>
  <cp:keywords/>
  <dc:description>ANTONIOBRAZIL.COM • antonio@antoniobrazil.com</dc:description>
  <cp:lastModifiedBy>Antonio Brazil</cp:lastModifiedBy>
  <cp:revision>2</cp:revision>
  <dcterms:created xsi:type="dcterms:W3CDTF">2026-02-26T19:09:00Z</dcterms:created>
  <dcterms:modified xsi:type="dcterms:W3CDTF">2026-02-26T19:09:00Z</dcterms:modified>
</cp:coreProperties>
</file>